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88"/>
        <w:gridCol w:w="3685"/>
      </w:tblGrid>
      <w:tr w:rsidR="00E818EF" w:rsidRPr="00C27505" w:rsidTr="00F813E2">
        <w:tc>
          <w:tcPr>
            <w:tcW w:w="10773" w:type="dxa"/>
            <w:gridSpan w:val="2"/>
          </w:tcPr>
          <w:p w:rsidR="00E818EF" w:rsidRPr="00F813E2" w:rsidRDefault="00E818EF" w:rsidP="00F813E2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818EF" w:rsidRPr="00C27505" w:rsidTr="005A546A">
        <w:tblPrEx>
          <w:tblBorders>
            <w:insideH w:val="none" w:sz="0" w:space="0" w:color="auto"/>
          </w:tblBorders>
        </w:tblPrEx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E818EF" w:rsidRPr="00F813E2" w:rsidRDefault="00E81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</w:t>
            </w:r>
          </w:p>
          <w:p w:rsidR="00E818EF" w:rsidRPr="00F813E2" w:rsidRDefault="00E81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Дивеевский муниципальный округ</w:t>
            </w:r>
          </w:p>
          <w:p w:rsidR="00E818EF" w:rsidRPr="00A27925" w:rsidRDefault="00E818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с. Дивеево</w:t>
            </w:r>
          </w:p>
          <w:p w:rsidR="00E818EF" w:rsidRPr="00A27925" w:rsidRDefault="00E818E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07">
              <w:rPr>
                <w:b/>
                <w:color w:val="000000"/>
                <w:szCs w:val="22"/>
                <w:u w:val="single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  <w:t>52:55:0080003, 52:55:0080004, 52:55:0080005, 52:55:0080006, 52:55:0080007, 52:55:0080010, 52:55:0080011</w:t>
            </w:r>
          </w:p>
          <w:p w:rsidR="00E818EF" w:rsidRPr="00F813E2" w:rsidRDefault="00E81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соответствии с государственным (муниципальным) контрактом</w:t>
            </w:r>
          </w:p>
          <w:p w:rsidR="00E818EF" w:rsidRPr="00F813E2" w:rsidRDefault="00E81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26"июля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249DD">
                <w:rPr>
                  <w:rFonts w:ascii="Times New Roman" w:hAnsi="Times New Roman" w:cs="Times New Roman"/>
                  <w:b/>
                  <w:i/>
                  <w:sz w:val="24"/>
                  <w:szCs w:val="24"/>
                  <w:u w:val="single"/>
                </w:rPr>
                <w:t>2021 г</w:t>
              </w:r>
            </w:smartTag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A279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0-21</w:t>
            </w: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выполняются комплексные кадастровые работы.</w:t>
            </w:r>
          </w:p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E818EF" w:rsidRPr="00CC5162" w:rsidRDefault="00E818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40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область, Дивеевский муниципальный округ, с. Дивеево, ул. Октябрьская, д. 28В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работы согласительной комиссии)</w:t>
            </w:r>
          </w:p>
          <w:p w:rsidR="00E818EF" w:rsidRPr="00F813E2" w:rsidRDefault="00E81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E818EF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F" w:rsidRPr="007249DD" w:rsidRDefault="00E818E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Дивеевского муниципального округа Нижегородской области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заказчика комплексных кадастровых работ)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8EF" w:rsidRPr="00A27925" w:rsidRDefault="00E818EF" w:rsidP="005A546A">
            <w:pPr>
              <w:shd w:val="clear" w:color="auto" w:fill="FFFFFF"/>
              <w:spacing w:after="0" w:line="255" w:lineRule="atLeast"/>
              <w:jc w:val="center"/>
              <w:textAlignment w:val="top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2750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http</w:t>
            </w:r>
            <w:r w:rsidRPr="00A2792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://</w:t>
            </w:r>
            <w:hyperlink r:id="rId4" w:history="1"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www.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diveevo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-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adm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</w:rPr>
                <w:t>.</w:t>
              </w:r>
              <w:r w:rsidRPr="00A27925">
                <w:rPr>
                  <w:rStyle w:val="Hyperlink"/>
                  <w:rFonts w:ascii="Times New Roman" w:hAnsi="Times New Roman"/>
                  <w:b/>
                  <w:i/>
                  <w:color w:val="auto"/>
                  <w:lang w:val="en-US"/>
                </w:rPr>
                <w:t>ru</w:t>
              </w:r>
            </w:hyperlink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E818EF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F" w:rsidRPr="007249DD" w:rsidRDefault="00E818E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249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Министерство имущественных и земельных отношений Нижегородской области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8EF" w:rsidRPr="005A546A" w:rsidRDefault="00E818E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http://www.gosim-no.ru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E818EF" w:rsidRPr="00C27505" w:rsidTr="005A546A">
        <w:tblPrEx>
          <w:tblBorders>
            <w:insideH w:val="none" w:sz="0" w:space="0" w:color="auto"/>
          </w:tblBorders>
        </w:tblPrEx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EF" w:rsidRPr="005A546A" w:rsidRDefault="00E818E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ФГБУ «ФКП Росреестра по Нижегородской области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кадастрового учета)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8EF" w:rsidRPr="005A546A" w:rsidRDefault="00E818E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https://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www</w:t>
            </w:r>
            <w:r w:rsidRPr="009606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rosreestr</w:t>
            </w:r>
            <w:r w:rsidRPr="005A54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.ru</w:t>
            </w:r>
          </w:p>
          <w:p w:rsidR="00E818EF" w:rsidRPr="00F813E2" w:rsidRDefault="00E81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(Адрес сайта)</w:t>
            </w:r>
          </w:p>
        </w:tc>
      </w:tr>
      <w:tr w:rsidR="00E818EF" w:rsidRPr="00C27505" w:rsidTr="005A546A">
        <w:tblPrEx>
          <w:tblBorders>
            <w:insideH w:val="none" w:sz="0" w:space="0" w:color="auto"/>
          </w:tblBorders>
        </w:tblPrEx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18EF" w:rsidRPr="00A27925" w:rsidRDefault="00E818EF" w:rsidP="00E67C0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907">
              <w:rPr>
                <w:b/>
                <w:color w:val="000000"/>
                <w:szCs w:val="22"/>
                <w:u w:val="single"/>
              </w:rPr>
              <w:t xml:space="preserve"> </w:t>
            </w:r>
            <w:r w:rsidRPr="00A27925">
              <w:rPr>
                <w:rFonts w:ascii="Times New Roman" w:hAnsi="Times New Roman" w:cs="Times New Roman"/>
                <w:b/>
                <w:color w:val="000000"/>
                <w:szCs w:val="22"/>
                <w:u w:val="single"/>
              </w:rPr>
              <w:t>52:55:0080003, 52:55:0080004, 52:55:0080005, 52:55:0080006, 52:55:0080007, 52:55:0080010, 52:55:0080011</w:t>
            </w:r>
          </w:p>
          <w:p w:rsidR="00E818EF" w:rsidRPr="00CC5162" w:rsidRDefault="00E81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по адресу: </w:t>
            </w:r>
            <w:r w:rsidRPr="00CC51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Нижегородская область, Дивеевский муниципальный округ, с. Дивеево, ул. Октябрьская, д. 28В</w:t>
            </w:r>
          </w:p>
          <w:p w:rsidR="00E818EF" w:rsidRPr="00F813E2" w:rsidRDefault="00E81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162">
              <w:rPr>
                <w:rFonts w:ascii="Times New Roman" w:hAnsi="Times New Roman" w:cs="Times New Roman"/>
                <w:sz w:val="24"/>
                <w:szCs w:val="24"/>
              </w:rPr>
              <w:t>"0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5162">
              <w:rPr>
                <w:rFonts w:ascii="Times New Roman" w:hAnsi="Times New Roman" w:cs="Times New Roman"/>
                <w:sz w:val="24"/>
                <w:szCs w:val="24"/>
              </w:rPr>
              <w:t>" ноября 2021г. в 10 часов 00 минут.</w:t>
            </w:r>
          </w:p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E818EF" w:rsidRPr="00EE572E" w:rsidRDefault="00E81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</w:p>
          <w:p w:rsidR="00E818EF" w:rsidRPr="00F813E2" w:rsidRDefault="00E818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>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572E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EE57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оформляются в соответствии с </w:t>
            </w:r>
            <w:hyperlink r:id="rId5" w:history="1">
              <w:r w:rsidRPr="00F813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15 статьи 42.10</w:t>
              </w:r>
            </w:hyperlink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813E2"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. N 221-ФЗ "О государственном кадастре недвижимости" </w:t>
            </w:r>
            <w:hyperlink w:anchor="P227" w:history="1">
              <w:r w:rsidRPr="00F813E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F813E2">
              <w:rPr>
                <w:rFonts w:ascii="Times New Roman" w:hAnsi="Times New Roman" w:cs="Times New Roman"/>
                <w:sz w:val="24"/>
                <w:szCs w:val="24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E818EF" w:rsidRPr="00F813E2" w:rsidRDefault="00E818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E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818EF" w:rsidRDefault="00E818EF">
      <w:pPr>
        <w:sectPr w:rsidR="00E818EF" w:rsidSect="00960641">
          <w:pgSz w:w="11905" w:h="16838"/>
          <w:pgMar w:top="426" w:right="850" w:bottom="284" w:left="1701" w:header="0" w:footer="0" w:gutter="0"/>
          <w:cols w:space="720"/>
          <w:docGrid w:linePitch="299"/>
        </w:sectPr>
      </w:pPr>
    </w:p>
    <w:p w:rsidR="00E818EF" w:rsidRDefault="00E818EF" w:rsidP="00960641">
      <w:pPr>
        <w:pStyle w:val="ConsPlusNormal"/>
        <w:jc w:val="both"/>
      </w:pPr>
    </w:p>
    <w:sectPr w:rsidR="00E818EF" w:rsidSect="0044525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F9E"/>
    <w:rsid w:val="000A2629"/>
    <w:rsid w:val="001723BA"/>
    <w:rsid w:val="001C3F9E"/>
    <w:rsid w:val="001F0260"/>
    <w:rsid w:val="002B0806"/>
    <w:rsid w:val="002C4668"/>
    <w:rsid w:val="003D521D"/>
    <w:rsid w:val="00416EED"/>
    <w:rsid w:val="00445256"/>
    <w:rsid w:val="005040F6"/>
    <w:rsid w:val="005A546A"/>
    <w:rsid w:val="006F12AC"/>
    <w:rsid w:val="007249DD"/>
    <w:rsid w:val="00734AD1"/>
    <w:rsid w:val="00850315"/>
    <w:rsid w:val="00960641"/>
    <w:rsid w:val="009B5830"/>
    <w:rsid w:val="00A12ACC"/>
    <w:rsid w:val="00A27925"/>
    <w:rsid w:val="00C27505"/>
    <w:rsid w:val="00C7208A"/>
    <w:rsid w:val="00CC5162"/>
    <w:rsid w:val="00DC19C5"/>
    <w:rsid w:val="00DC5638"/>
    <w:rsid w:val="00DD34F4"/>
    <w:rsid w:val="00E00DF8"/>
    <w:rsid w:val="00E47D82"/>
    <w:rsid w:val="00E67C01"/>
    <w:rsid w:val="00E818EF"/>
    <w:rsid w:val="00EE572E"/>
    <w:rsid w:val="00F47907"/>
    <w:rsid w:val="00F813E2"/>
    <w:rsid w:val="00F97ED0"/>
    <w:rsid w:val="00FB43ED"/>
    <w:rsid w:val="00FC078C"/>
    <w:rsid w:val="00FC51F7"/>
    <w:rsid w:val="00FD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3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A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546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1C3F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C3F9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C3F9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C3F9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A54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AE761BD11567C3E7A107A875DC2FF44C232B38ABC1DAA3B9461BFE4424F786AD1AD8A6C3794AAC8D17756753BCA1B9946EB782EFJBU9G" TargetMode="External"/><Relationship Id="rId4" Type="http://schemas.openxmlformats.org/officeDocument/2006/relationships/hyperlink" Target="http://www.diveevo-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597</Words>
  <Characters>3405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dc:title>
  <dc:subject/>
  <dc:creator>Юлия Витальевна Колганова</dc:creator>
  <cp:keywords/>
  <dc:description/>
  <cp:lastModifiedBy>Юлия</cp:lastModifiedBy>
  <cp:revision>5</cp:revision>
  <dcterms:created xsi:type="dcterms:W3CDTF">2021-10-12T13:03:00Z</dcterms:created>
  <dcterms:modified xsi:type="dcterms:W3CDTF">2021-10-19T06:34:00Z</dcterms:modified>
</cp:coreProperties>
</file>