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85" w:rsidRPr="001C0DAF" w:rsidRDefault="00F65A85" w:rsidP="001C0DAF">
      <w:pPr>
        <w:jc w:val="center"/>
        <w:rPr>
          <w:sz w:val="48"/>
          <w:szCs w:val="48"/>
        </w:rPr>
      </w:pPr>
      <w:r w:rsidRPr="001C0DAF">
        <w:rPr>
          <w:sz w:val="48"/>
          <w:szCs w:val="48"/>
        </w:rPr>
        <w:t>Лучшая защита от клещевого энцефалита – это прививка.</w:t>
      </w:r>
    </w:p>
    <w:p w:rsidR="00F65A85" w:rsidRPr="001C0DAF" w:rsidRDefault="00F65A85">
      <w:pPr>
        <w:rPr>
          <w:sz w:val="28"/>
          <w:szCs w:val="28"/>
        </w:rPr>
      </w:pPr>
      <w:r w:rsidRPr="001C0DAF">
        <w:rPr>
          <w:sz w:val="28"/>
          <w:szCs w:val="28"/>
        </w:rPr>
        <w:t>О вакцинации против этого заболевания напоминает Наталья Садыкова, заместитель руководителя Управления Роспотребнадзора по Нижегородской области.</w:t>
      </w:r>
    </w:p>
    <w:p w:rsidR="00F65A85" w:rsidRDefault="00F65A85">
      <w:pPr>
        <w:rPr>
          <w:sz w:val="28"/>
          <w:szCs w:val="28"/>
        </w:rPr>
      </w:pPr>
      <w:r w:rsidRPr="001C0DAF">
        <w:rPr>
          <w:sz w:val="28"/>
          <w:szCs w:val="28"/>
        </w:rPr>
        <w:t xml:space="preserve"> Ссылка на видео: </w:t>
      </w:r>
      <w:r>
        <w:rPr>
          <w:sz w:val="28"/>
          <w:szCs w:val="28"/>
        </w:rPr>
        <w:t xml:space="preserve"> </w:t>
      </w:r>
      <w:hyperlink r:id="rId4" w:history="1">
        <w:r w:rsidRPr="00EB7F60">
          <w:rPr>
            <w:rStyle w:val="Hyperlink"/>
            <w:sz w:val="28"/>
            <w:szCs w:val="28"/>
          </w:rPr>
          <w:t>https://max.ru/id5260147237_gos/AZ1Yr7I3KO4</w:t>
        </w:r>
      </w:hyperlink>
    </w:p>
    <w:p w:rsidR="00F65A85" w:rsidRPr="001C0DAF" w:rsidRDefault="00F65A85">
      <w:pPr>
        <w:rPr>
          <w:sz w:val="28"/>
          <w:szCs w:val="28"/>
        </w:rPr>
      </w:pPr>
    </w:p>
    <w:sectPr w:rsidR="00F65A85" w:rsidRPr="001C0DAF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DAF"/>
    <w:rsid w:val="00006223"/>
    <w:rsid w:val="00036E02"/>
    <w:rsid w:val="000B5ACF"/>
    <w:rsid w:val="001C0DAF"/>
    <w:rsid w:val="001E21AA"/>
    <w:rsid w:val="001E6FD6"/>
    <w:rsid w:val="00211AF0"/>
    <w:rsid w:val="00255341"/>
    <w:rsid w:val="00261411"/>
    <w:rsid w:val="002811AA"/>
    <w:rsid w:val="002954EB"/>
    <w:rsid w:val="002B053C"/>
    <w:rsid w:val="002C5F05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5502D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64AE9"/>
    <w:rsid w:val="00A754EF"/>
    <w:rsid w:val="00BC2938"/>
    <w:rsid w:val="00BD5F09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B7F60"/>
    <w:rsid w:val="00EF0A7D"/>
    <w:rsid w:val="00F20352"/>
    <w:rsid w:val="00F65A85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0D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id5260147237_gos/AZ1Yr7I3K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48</Words>
  <Characters>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5</cp:revision>
  <dcterms:created xsi:type="dcterms:W3CDTF">2026-04-20T08:13:00Z</dcterms:created>
  <dcterms:modified xsi:type="dcterms:W3CDTF">2026-04-22T05:34:00Z</dcterms:modified>
</cp:coreProperties>
</file>